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3AB9" w14:textId="77777777" w:rsidR="00FE067E" w:rsidRDefault="003C6034" w:rsidP="00CC1F3B">
      <w:pPr>
        <w:pStyle w:val="TitlePageOrigin"/>
      </w:pPr>
      <w:r>
        <w:rPr>
          <w:caps w:val="0"/>
        </w:rPr>
        <w:t>WEST VIRGINIA LEGISLATURE</w:t>
      </w:r>
    </w:p>
    <w:p w14:paraId="58C8BD19" w14:textId="5537CD41" w:rsidR="00CD36CF" w:rsidRDefault="00CD36CF" w:rsidP="00CC1F3B">
      <w:pPr>
        <w:pStyle w:val="TitlePageSession"/>
      </w:pPr>
      <w:r>
        <w:t>20</w:t>
      </w:r>
      <w:r w:rsidR="00EC5E63">
        <w:t>2</w:t>
      </w:r>
      <w:r w:rsidR="00025B4B">
        <w:t>6</w:t>
      </w:r>
      <w:r>
        <w:t xml:space="preserve"> </w:t>
      </w:r>
      <w:r w:rsidR="003C6034">
        <w:rPr>
          <w:caps w:val="0"/>
        </w:rPr>
        <w:t>REGULAR SESSION</w:t>
      </w:r>
    </w:p>
    <w:p w14:paraId="280B4585" w14:textId="77777777" w:rsidR="00CD36CF" w:rsidRDefault="00972930" w:rsidP="00CC1F3B">
      <w:pPr>
        <w:pStyle w:val="TitlePageBillPrefix"/>
      </w:pPr>
      <w:sdt>
        <w:sdtPr>
          <w:tag w:val="IntroDate"/>
          <w:id w:val="-1236936958"/>
          <w:placeholder>
            <w:docPart w:val="64A0FC70B3E3450AA04971431DEB5A4D"/>
          </w:placeholder>
          <w:text/>
        </w:sdtPr>
        <w:sdtEndPr/>
        <w:sdtContent>
          <w:r w:rsidR="00AE48A0">
            <w:t>Introduced</w:t>
          </w:r>
        </w:sdtContent>
      </w:sdt>
    </w:p>
    <w:p w14:paraId="5376C633" w14:textId="17FC90B8" w:rsidR="00CD36CF" w:rsidRDefault="00972930" w:rsidP="00CC1F3B">
      <w:pPr>
        <w:pStyle w:val="BillNumber"/>
      </w:pPr>
      <w:sdt>
        <w:sdtPr>
          <w:tag w:val="Chamber"/>
          <w:id w:val="893011969"/>
          <w:lock w:val="sdtLocked"/>
          <w:placeholder>
            <w:docPart w:val="6A947E523F684A359578CE253A48264E"/>
          </w:placeholder>
          <w:dropDownList>
            <w:listItem w:displayText="House" w:value="House"/>
            <w:listItem w:displayText="Senate" w:value="Senate"/>
          </w:dropDownList>
        </w:sdtPr>
        <w:sdtEndPr/>
        <w:sdtContent>
          <w:r w:rsidR="00025B4B">
            <w:t>Senate</w:t>
          </w:r>
        </w:sdtContent>
      </w:sdt>
      <w:r w:rsidR="00303684">
        <w:t xml:space="preserve"> </w:t>
      </w:r>
      <w:r w:rsidR="00CD36CF">
        <w:t xml:space="preserve">Bill </w:t>
      </w:r>
      <w:sdt>
        <w:sdtPr>
          <w:tag w:val="BNum"/>
          <w:id w:val="1645317809"/>
          <w:lock w:val="sdtLocked"/>
          <w:placeholder>
            <w:docPart w:val="DA169784A8184B3C846F9B00C8F87C10"/>
          </w:placeholder>
          <w:text/>
        </w:sdtPr>
        <w:sdtEndPr/>
        <w:sdtContent>
          <w:r w:rsidR="00CB39D3">
            <w:t>173</w:t>
          </w:r>
        </w:sdtContent>
      </w:sdt>
    </w:p>
    <w:p w14:paraId="0E9E65ED" w14:textId="237C45E2" w:rsidR="00CD36CF" w:rsidRDefault="00CD36CF" w:rsidP="00CC1F3B">
      <w:pPr>
        <w:pStyle w:val="Sponsors"/>
      </w:pPr>
      <w:r>
        <w:t xml:space="preserve">By </w:t>
      </w:r>
      <w:sdt>
        <w:sdtPr>
          <w:tag w:val="Sponsors"/>
          <w:id w:val="1589585889"/>
          <w:placeholder>
            <w:docPart w:val="31EDF4E04B2C4B78A0CA95F4724150C0"/>
          </w:placeholder>
          <w:text w:multiLine="1"/>
        </w:sdtPr>
        <w:sdtEndPr/>
        <w:sdtContent>
          <w:r w:rsidR="00025B4B">
            <w:t>Senator</w:t>
          </w:r>
          <w:r w:rsidR="00972930">
            <w:t>s</w:t>
          </w:r>
          <w:r w:rsidR="00025B4B">
            <w:t xml:space="preserve"> Rose</w:t>
          </w:r>
          <w:r w:rsidR="00972930">
            <w:t xml:space="preserve"> and Helton</w:t>
          </w:r>
        </w:sdtContent>
      </w:sdt>
    </w:p>
    <w:p w14:paraId="6DB8EEF1" w14:textId="2A5DC66A" w:rsidR="00E831B3" w:rsidRDefault="00CD36CF" w:rsidP="00CC1F3B">
      <w:pPr>
        <w:pStyle w:val="References"/>
      </w:pPr>
      <w:r>
        <w:t>[</w:t>
      </w:r>
      <w:sdt>
        <w:sdtPr>
          <w:tag w:val="References"/>
          <w:id w:val="-1043047873"/>
          <w:placeholder>
            <w:docPart w:val="23374F23E2BA4752B4F231E9B8F2A609"/>
          </w:placeholder>
          <w:text w:multiLine="1"/>
        </w:sdtPr>
        <w:sdtEndPr/>
        <w:sdtContent>
          <w:r w:rsidR="00093AB0">
            <w:t xml:space="preserve">Introduced </w:t>
          </w:r>
          <w:r w:rsidR="00CB39D3">
            <w:t>January 14, 2026</w:t>
          </w:r>
          <w:r w:rsidR="00093AB0">
            <w:t>; referred</w:t>
          </w:r>
          <w:r w:rsidR="00093AB0">
            <w:br/>
            <w:t xml:space="preserve">to the Committee on the </w:t>
          </w:r>
          <w:r w:rsidR="00F569E4">
            <w:t>Health and Human Resources; and then to the Committee on the Judiciary</w:t>
          </w:r>
        </w:sdtContent>
      </w:sdt>
      <w:r>
        <w:t>]</w:t>
      </w:r>
    </w:p>
    <w:p w14:paraId="6AB37614" w14:textId="1581F57C" w:rsidR="00303684" w:rsidRDefault="0000526A" w:rsidP="00CC1F3B">
      <w:pPr>
        <w:pStyle w:val="TitleSection"/>
      </w:pPr>
      <w:r>
        <w:lastRenderedPageBreak/>
        <w:t>A BILL</w:t>
      </w:r>
      <w:r w:rsidR="00025B4B">
        <w:t xml:space="preserve"> </w:t>
      </w:r>
      <w:r w:rsidR="00025B4B" w:rsidRPr="00025B4B">
        <w:t xml:space="preserve">to amend and reenact §16-2R-2 of the Code of West Virginia, 1931, as amended; and to amend the code by adding </w:t>
      </w:r>
      <w:r w:rsidR="0068105C">
        <w:t>two</w:t>
      </w:r>
      <w:r w:rsidR="00025B4B" w:rsidRPr="00025B4B">
        <w:t xml:space="preserve"> new section</w:t>
      </w:r>
      <w:r w:rsidR="0068105C">
        <w:t>s</w:t>
      </w:r>
      <w:r w:rsidR="00025B4B" w:rsidRPr="00025B4B">
        <w:t>, designated §16-2R-10</w:t>
      </w:r>
      <w:r w:rsidR="0068105C">
        <w:t xml:space="preserve"> and §16-2R-11</w:t>
      </w:r>
      <w:r w:rsidR="00025B4B" w:rsidRPr="00025B4B">
        <w:t>, relating to the prohibiting of abortifacients; defining terms; creating criminal penalties; providing for revocation of medical license in certain circumstances; creating civil cause of action; providing exceptions to applicability</w:t>
      </w:r>
      <w:r w:rsidR="0068105C">
        <w:t>; and requiring continuing education</w:t>
      </w:r>
      <w:r w:rsidR="00025B4B" w:rsidRPr="00025B4B">
        <w:t>.</w:t>
      </w:r>
    </w:p>
    <w:p w14:paraId="550A9CD5" w14:textId="34A73C1E" w:rsidR="00025B4B" w:rsidRDefault="00303684" w:rsidP="00CC1F3B">
      <w:pPr>
        <w:pStyle w:val="EnactingClause"/>
        <w:rPr>
          <w:i w:val="0"/>
          <w:iCs/>
        </w:rPr>
      </w:pPr>
      <w:r>
        <w:t>Be it enacted by the Legislature of West Virginia:</w:t>
      </w:r>
    </w:p>
    <w:p w14:paraId="44F48057" w14:textId="77777777" w:rsidR="00025B4B" w:rsidRDefault="00025B4B" w:rsidP="00CC1F3B">
      <w:pPr>
        <w:pStyle w:val="EnactingClause"/>
        <w:rPr>
          <w:i w:val="0"/>
          <w:iCs/>
        </w:rPr>
        <w:sectPr w:rsidR="00025B4B" w:rsidSect="006810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558F40" w14:textId="77777777" w:rsidR="00025B4B" w:rsidRPr="00907B2E" w:rsidRDefault="00025B4B" w:rsidP="00025B4B">
      <w:pPr>
        <w:pStyle w:val="ArticleHeading"/>
        <w:widowControl/>
        <w:rPr>
          <w:rFonts w:cs="Arial"/>
          <w:caps w:val="0"/>
          <w:color w:val="auto"/>
        </w:rPr>
      </w:pPr>
      <w:r w:rsidRPr="003000C7">
        <w:rPr>
          <w:rFonts w:cs="Arial"/>
          <w:caps w:val="0"/>
          <w:color w:val="auto"/>
        </w:rPr>
        <w:t>ARTICLE 2R. UNBORN CHILD PROTECTION ACT.</w:t>
      </w:r>
    </w:p>
    <w:p w14:paraId="1404D107" w14:textId="77777777" w:rsidR="00025B4B" w:rsidRDefault="00025B4B" w:rsidP="00CC1F3B">
      <w:pPr>
        <w:pStyle w:val="EnactingClause"/>
        <w:rPr>
          <w:i w:val="0"/>
          <w:iCs/>
        </w:rPr>
        <w:sectPr w:rsidR="00025B4B" w:rsidSect="0068105C">
          <w:type w:val="continuous"/>
          <w:pgSz w:w="12240" w:h="15840" w:code="1"/>
          <w:pgMar w:top="1440" w:right="1440" w:bottom="1440" w:left="1440" w:header="720" w:footer="720" w:gutter="0"/>
          <w:lnNumType w:countBy="1" w:restart="newSection"/>
          <w:pgNumType w:start="0"/>
          <w:cols w:space="720"/>
          <w:titlePg/>
          <w:docGrid w:linePitch="360"/>
        </w:sectPr>
      </w:pPr>
    </w:p>
    <w:p w14:paraId="265F8F3C" w14:textId="77777777" w:rsidR="00025B4B" w:rsidRPr="003000C7" w:rsidRDefault="00025B4B" w:rsidP="00C034AF">
      <w:pPr>
        <w:pStyle w:val="SectionHeading"/>
      </w:pPr>
      <w:r w:rsidRPr="003000C7">
        <w:t>§16-2R-2. Definitions.</w:t>
      </w:r>
    </w:p>
    <w:p w14:paraId="3B06B176" w14:textId="77777777" w:rsidR="00025B4B" w:rsidRDefault="00025B4B" w:rsidP="00C034AF">
      <w:pPr>
        <w:pStyle w:val="SectionBody"/>
        <w:sectPr w:rsidR="00025B4B" w:rsidSect="0068105C">
          <w:type w:val="continuous"/>
          <w:pgSz w:w="12240" w:h="15840" w:code="1"/>
          <w:pgMar w:top="1440" w:right="1440" w:bottom="1440" w:left="1440" w:header="720" w:footer="720" w:gutter="0"/>
          <w:lnNumType w:countBy="1" w:restart="newSection"/>
          <w:pgNumType w:start="0"/>
          <w:cols w:space="720"/>
          <w:titlePg/>
          <w:docGrid w:linePitch="360"/>
        </w:sectPr>
      </w:pPr>
    </w:p>
    <w:p w14:paraId="0AD2CC58" w14:textId="77777777" w:rsidR="00025B4B" w:rsidRDefault="00025B4B" w:rsidP="00C034AF">
      <w:pPr>
        <w:pStyle w:val="SectionBody"/>
      </w:pPr>
      <w:r w:rsidRPr="003000C7">
        <w:t>The definitions set forth in this section are controlling for purposes of this article and of this code, irrespective of terms used in medical coding, notations, or billing documents. For purposes of this article:</w:t>
      </w:r>
    </w:p>
    <w:p w14:paraId="37C644D9" w14:textId="0A29A6C9" w:rsidR="00025B4B" w:rsidRPr="00025B4B" w:rsidRDefault="00025B4B" w:rsidP="00C034AF">
      <w:pPr>
        <w:pStyle w:val="SectionBody"/>
        <w:rPr>
          <w:u w:val="single"/>
        </w:rPr>
      </w:pPr>
      <w:r w:rsidRPr="00025B4B">
        <w:rPr>
          <w:u w:val="single"/>
        </w:rPr>
        <w:t>"Abortifacient" means any chemical or drug prescribed or dispensed with the intent of causing an abortion.</w:t>
      </w:r>
    </w:p>
    <w:p w14:paraId="53F60297" w14:textId="7D5F859D" w:rsidR="00025B4B" w:rsidRPr="003000C7" w:rsidRDefault="00025B4B" w:rsidP="00C034AF">
      <w:pPr>
        <w:pStyle w:val="SectionBody"/>
      </w:pPr>
      <w:r>
        <w:t>"</w:t>
      </w:r>
      <w:bookmarkStart w:id="0" w:name="_Hlk109634187"/>
      <w:r w:rsidRPr="003000C7">
        <w:t>Abortion</w:t>
      </w:r>
      <w:r>
        <w:t>"</w:t>
      </w:r>
      <w:r w:rsidRPr="003000C7">
        <w:t xml:space="preserve"> means the use of any instrument, medicine, drug, or any other substance or device with intent to terminate the pregnancy</w:t>
      </w:r>
      <w:bookmarkEnd w:id="0"/>
      <w:r w:rsidRPr="003000C7">
        <w:t xml:space="preserve"> of a patient known to be pregnant and with intent to cause the death and expulsion or removal of an embryo or a fetus. This term does not include the terms </w:t>
      </w:r>
      <w:r>
        <w:t>"</w:t>
      </w:r>
      <w:r w:rsidRPr="003000C7">
        <w:t>intrauterine fetal demise</w:t>
      </w:r>
      <w:r>
        <w:t>"</w:t>
      </w:r>
      <w:r w:rsidRPr="003000C7">
        <w:t xml:space="preserve"> or </w:t>
      </w:r>
      <w:r>
        <w:t>"</w:t>
      </w:r>
      <w:r w:rsidRPr="003000C7">
        <w:t>stillbirth</w:t>
      </w:r>
      <w:r>
        <w:t>"</w:t>
      </w:r>
      <w:r w:rsidRPr="003000C7">
        <w:t xml:space="preserve"> or </w:t>
      </w:r>
      <w:r>
        <w:t>"</w:t>
      </w:r>
      <w:r w:rsidRPr="003000C7">
        <w:t>miscarriage</w:t>
      </w:r>
      <w:r>
        <w:t>"</w:t>
      </w:r>
      <w:r w:rsidRPr="003000C7">
        <w:t xml:space="preserve"> as defined in this section. </w:t>
      </w:r>
    </w:p>
    <w:p w14:paraId="1FCE44A8" w14:textId="77777777" w:rsidR="00025B4B" w:rsidRPr="003000C7" w:rsidRDefault="00025B4B" w:rsidP="00C034AF">
      <w:pPr>
        <w:pStyle w:val="SectionBody"/>
      </w:pPr>
      <w:r w:rsidRPr="003000C7">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472CA6CA" w14:textId="44B071A2" w:rsidR="00025B4B" w:rsidRPr="003000C7" w:rsidRDefault="00025B4B" w:rsidP="00C034AF">
      <w:pPr>
        <w:pStyle w:val="SectionBody"/>
      </w:pPr>
      <w:r>
        <w:t>"</w:t>
      </w:r>
      <w:r w:rsidRPr="003000C7">
        <w:t>Born alive</w:t>
      </w:r>
      <w:r>
        <w:t>"</w:t>
      </w:r>
      <w:r w:rsidRPr="003000C7">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17077159" w14:textId="3BD8F76A" w:rsidR="00025B4B" w:rsidRPr="00025B4B" w:rsidRDefault="00025B4B" w:rsidP="00C034AF">
      <w:pPr>
        <w:pStyle w:val="SectionBody"/>
        <w:rPr>
          <w:strike/>
        </w:rPr>
      </w:pPr>
      <w:r>
        <w:rPr>
          <w:strike/>
        </w:rPr>
        <w:t>"</w:t>
      </w:r>
      <w:r w:rsidRPr="00025B4B">
        <w:rPr>
          <w:strike/>
        </w:rPr>
        <w:t>Commissioner</w:t>
      </w:r>
      <w:r>
        <w:rPr>
          <w:strike/>
        </w:rPr>
        <w:t>"</w:t>
      </w:r>
      <w:r w:rsidRPr="00025B4B">
        <w:rPr>
          <w:strike/>
        </w:rPr>
        <w:t xml:space="preserve"> means the Commissioner of the Bureau for Public Health of the West</w:t>
      </w:r>
      <w:r w:rsidRPr="003000C7">
        <w:t xml:space="preserve"> </w:t>
      </w:r>
      <w:r w:rsidRPr="00025B4B">
        <w:rPr>
          <w:strike/>
        </w:rPr>
        <w:lastRenderedPageBreak/>
        <w:t>Virginia Department of Health and Human Resources.</w:t>
      </w:r>
    </w:p>
    <w:p w14:paraId="32DA702A" w14:textId="1A72C92C" w:rsidR="00025B4B" w:rsidRPr="00025B4B" w:rsidRDefault="00025B4B" w:rsidP="00C034AF">
      <w:pPr>
        <w:pStyle w:val="SectionBody"/>
        <w:rPr>
          <w:u w:val="single"/>
        </w:rPr>
      </w:pPr>
      <w:bookmarkStart w:id="1" w:name="_Hlk109634680"/>
      <w:r w:rsidRPr="00025B4B">
        <w:rPr>
          <w:u w:val="single"/>
        </w:rPr>
        <w:t>"Cabinet Secretary" means the Secretary of the West Virginia Department of Health.</w:t>
      </w:r>
    </w:p>
    <w:p w14:paraId="13940E45" w14:textId="6105CB4E" w:rsidR="00025B4B" w:rsidRPr="003000C7" w:rsidRDefault="00025B4B" w:rsidP="00C034AF">
      <w:pPr>
        <w:pStyle w:val="SectionBody"/>
      </w:pPr>
      <w:r>
        <w:t>"</w:t>
      </w:r>
      <w:r w:rsidRPr="003000C7">
        <w:t>Contraception</w:t>
      </w:r>
      <w:r>
        <w:t>"</w:t>
      </w:r>
      <w:r w:rsidRPr="003000C7">
        <w:t xml:space="preserve"> or "contraceptive" means the prevention of pregnancy by interfering with the process of ovulation, fertilization, or implantation.</w:t>
      </w:r>
    </w:p>
    <w:p w14:paraId="31F4239E" w14:textId="77777777" w:rsidR="00025B4B" w:rsidRPr="003000C7" w:rsidRDefault="00025B4B" w:rsidP="00C034AF">
      <w:pPr>
        <w:pStyle w:val="SectionBody"/>
      </w:pPr>
      <w:bookmarkStart w:id="2" w:name="_Hlk109634697"/>
      <w:bookmarkEnd w:id="1"/>
      <w:r w:rsidRPr="003000C7">
        <w:t>"Ectopic" means a fertilized egg which is developing outside the uterus, or a fertilized egg is developing within parts of the uterus where it cannot be viable, including a cervical, cornual, or cesarean section scar implantations.</w:t>
      </w:r>
    </w:p>
    <w:bookmarkEnd w:id="2"/>
    <w:p w14:paraId="7E0720DD" w14:textId="77777777" w:rsidR="00025B4B" w:rsidRPr="003000C7" w:rsidRDefault="00025B4B" w:rsidP="00C034AF">
      <w:pPr>
        <w:pStyle w:val="SectionBody"/>
      </w:pPr>
      <w:r w:rsidRPr="003000C7">
        <w:t>"Embryo" means the developing human from the time of fertilization until the end of the eighth week of gestation.</w:t>
      </w:r>
    </w:p>
    <w:p w14:paraId="7284AE86" w14:textId="77777777" w:rsidR="00025B4B" w:rsidRPr="003000C7" w:rsidRDefault="00025B4B" w:rsidP="00C034AF">
      <w:pPr>
        <w:pStyle w:val="SectionBody"/>
      </w:pPr>
      <w:r w:rsidRPr="003000C7">
        <w:t>"Fertilization" means the fusion of a human spermatozoon with a human ovum.</w:t>
      </w:r>
    </w:p>
    <w:p w14:paraId="67284EC7" w14:textId="77777777" w:rsidR="00025B4B" w:rsidRPr="003000C7" w:rsidRDefault="00025B4B" w:rsidP="00C034AF">
      <w:pPr>
        <w:pStyle w:val="SectionBody"/>
      </w:pPr>
      <w:bookmarkStart w:id="3" w:name="_Hlk109634714"/>
      <w:r w:rsidRPr="003000C7">
        <w:t>"Fetal tissue research" means tissue or cells obtained from a dead embryo or fetus after a miscarriage, abortion, or intrauterine fetal demise.</w:t>
      </w:r>
    </w:p>
    <w:bookmarkEnd w:id="3"/>
    <w:p w14:paraId="10630B20" w14:textId="77777777" w:rsidR="00025B4B" w:rsidRPr="003000C7" w:rsidRDefault="00025B4B" w:rsidP="00C034AF">
      <w:pPr>
        <w:pStyle w:val="SectionBody"/>
      </w:pPr>
      <w:r w:rsidRPr="003000C7">
        <w:t>"Fetus" means the developing human in the postembryonic period from nine weeks after fertilization until birth.</w:t>
      </w:r>
    </w:p>
    <w:p w14:paraId="42AE9481" w14:textId="4C5F0EED" w:rsidR="00025B4B" w:rsidRPr="003000C7" w:rsidRDefault="00025B4B" w:rsidP="00C034AF">
      <w:pPr>
        <w:pStyle w:val="SectionBody"/>
      </w:pPr>
      <w:r>
        <w:t>"</w:t>
      </w:r>
      <w:r w:rsidRPr="003000C7">
        <w:t>Licensed medical professional</w:t>
      </w:r>
      <w:r>
        <w:t>"</w:t>
      </w:r>
      <w:r w:rsidRPr="003000C7">
        <w:t xml:space="preserve"> means a person licensed under §30-3-1 </w:t>
      </w:r>
      <w:r w:rsidRPr="00C034AF">
        <w:rPr>
          <w:i/>
        </w:rPr>
        <w:t>et seq</w:t>
      </w:r>
      <w:r w:rsidRPr="003000C7">
        <w:t>.</w:t>
      </w:r>
      <w:r w:rsidRPr="003000C7">
        <w:rPr>
          <w:iCs/>
        </w:rPr>
        <w:t xml:space="preserve">, or §30-14-1 </w:t>
      </w:r>
      <w:r w:rsidRPr="00C034AF">
        <w:rPr>
          <w:i/>
          <w:iCs/>
        </w:rPr>
        <w:t>et seq</w:t>
      </w:r>
      <w:r w:rsidRPr="003000C7">
        <w:t>.</w:t>
      </w:r>
      <w:r w:rsidRPr="003000C7">
        <w:rPr>
          <w:iCs/>
        </w:rPr>
        <w:t xml:space="preserve">, </w:t>
      </w:r>
      <w:r w:rsidRPr="003000C7">
        <w:t>of this code.</w:t>
      </w:r>
    </w:p>
    <w:p w14:paraId="3E83F673" w14:textId="77777777" w:rsidR="00025B4B" w:rsidRPr="003000C7" w:rsidRDefault="00025B4B" w:rsidP="00C034AF">
      <w:pPr>
        <w:pStyle w:val="SectionBody"/>
      </w:pPr>
      <w:bookmarkStart w:id="4" w:name="_Hlk109634730"/>
      <w:r w:rsidRPr="003000C7">
        <w:t>"Implantation" means when a fertilized egg has attached to the lining of the wall of the uterus.</w:t>
      </w:r>
    </w:p>
    <w:p w14:paraId="67926E98" w14:textId="5408006D" w:rsidR="00025B4B" w:rsidRPr="003000C7" w:rsidRDefault="00025B4B" w:rsidP="00C034AF">
      <w:pPr>
        <w:pStyle w:val="SectionBody"/>
      </w:pPr>
      <w:r w:rsidRPr="003000C7">
        <w:t>"Intrauterine fetal demise</w:t>
      </w:r>
      <w:r>
        <w:t>"</w:t>
      </w:r>
      <w:r w:rsidRPr="003000C7">
        <w:t xml:space="preserve"> or </w:t>
      </w:r>
      <w:r>
        <w:t>"</w:t>
      </w:r>
      <w:r w:rsidRPr="003000C7">
        <w:t>stillbirth</w:t>
      </w:r>
      <w:r>
        <w:t>"</w:t>
      </w:r>
      <w:r w:rsidRPr="003000C7">
        <w:t xml:space="preserve"> means the unintended or spontaneous loss of a fetus after the 19th week of pregnancy. </w:t>
      </w:r>
    </w:p>
    <w:p w14:paraId="77A9AEBB" w14:textId="77777777" w:rsidR="00025B4B" w:rsidRPr="003000C7" w:rsidRDefault="00025B4B" w:rsidP="00C034AF">
      <w:pPr>
        <w:pStyle w:val="SectionBody"/>
      </w:pPr>
      <w:bookmarkStart w:id="5" w:name="_Hlk109634751"/>
      <w:bookmarkEnd w:id="4"/>
      <w:r w:rsidRPr="003000C7">
        <w:t>"In vitro fertilization" means a procedure or procedures intended to improve fertility or prevent genetic problems and assist with conception.</w:t>
      </w:r>
    </w:p>
    <w:bookmarkEnd w:id="5"/>
    <w:p w14:paraId="43A14341" w14:textId="77777777" w:rsidR="00025B4B" w:rsidRPr="003000C7" w:rsidRDefault="00025B4B" w:rsidP="00C034AF">
      <w:pPr>
        <w:pStyle w:val="SectionBody"/>
      </w:pPr>
      <w:r w:rsidRPr="003000C7">
        <w:t xml:space="preserve">"Medical emergency" </w:t>
      </w:r>
      <w:bookmarkStart w:id="6" w:name="_Hlk109634778"/>
      <w:r w:rsidRPr="003000C7">
        <w:t xml:space="preserve">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w:t>
      </w:r>
      <w:r w:rsidRPr="003000C7">
        <w:lastRenderedPageBreak/>
        <w:t>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1C9DF041" w14:textId="19DB6B8B" w:rsidR="00025B4B" w:rsidRPr="003000C7" w:rsidRDefault="00025B4B" w:rsidP="00C034AF">
      <w:pPr>
        <w:pStyle w:val="SectionBody"/>
      </w:pPr>
      <w:r>
        <w:t>"</w:t>
      </w:r>
      <w:r w:rsidRPr="003000C7">
        <w:t xml:space="preserve">Miscarriage" means the unintended or spontaneous loss of an embryo or a fetus before the 20th week of pregnancy. This term includes the medical terms </w:t>
      </w:r>
      <w:r>
        <w:t>"</w:t>
      </w:r>
      <w:r w:rsidRPr="003000C7">
        <w:t>spontaneous abortion,</w:t>
      </w:r>
      <w:r>
        <w:t>"</w:t>
      </w:r>
      <w:r w:rsidRPr="003000C7">
        <w:t xml:space="preserve"> </w:t>
      </w:r>
      <w:r>
        <w:t>"</w:t>
      </w:r>
      <w:r w:rsidRPr="003000C7">
        <w:t>missed abortion,</w:t>
      </w:r>
      <w:r>
        <w:t>"</w:t>
      </w:r>
      <w:r w:rsidRPr="003000C7">
        <w:t xml:space="preserve"> and </w:t>
      </w:r>
      <w:r>
        <w:t>"</w:t>
      </w:r>
      <w:r w:rsidRPr="003000C7">
        <w:t>incomplete abortion</w:t>
      </w:r>
      <w:r>
        <w:t>"</w:t>
      </w:r>
      <w:r w:rsidRPr="003000C7">
        <w:t xml:space="preserve">. </w:t>
      </w:r>
    </w:p>
    <w:p w14:paraId="7216A6B5" w14:textId="77777777" w:rsidR="00025B4B" w:rsidRPr="003000C7" w:rsidRDefault="00025B4B" w:rsidP="00C034AF">
      <w:pPr>
        <w:pStyle w:val="SectionBody"/>
      </w:pPr>
      <w:r w:rsidRPr="003000C7">
        <w:t xml:space="preserve">"Nonviable" means an embryo or a fetus has a lethal anomaly which renders it incompatible with life outside of the uterus. </w:t>
      </w:r>
    </w:p>
    <w:p w14:paraId="6A065753" w14:textId="77777777" w:rsidR="00025B4B" w:rsidRPr="003000C7" w:rsidRDefault="00025B4B" w:rsidP="00C034AF">
      <w:pPr>
        <w:pStyle w:val="SectionBody"/>
      </w:pPr>
      <w:r w:rsidRPr="003000C7">
        <w:t>"Partial-birth abortion" means an abortion performed on a live fetus after partial vaginal delivery.</w:t>
      </w:r>
    </w:p>
    <w:p w14:paraId="105108CF" w14:textId="77777777" w:rsidR="00025B4B" w:rsidRPr="003000C7" w:rsidRDefault="00025B4B" w:rsidP="00C034AF">
      <w:pPr>
        <w:pStyle w:val="SectionBody"/>
      </w:pPr>
      <w:bookmarkStart w:id="7" w:name="_Hlk109634312"/>
      <w:r w:rsidRPr="003000C7">
        <w:t>"Pregnancy" means the period of gestation after which a fertilized egg has implanted in the wall of a uterus.</w:t>
      </w:r>
    </w:p>
    <w:bookmarkEnd w:id="7"/>
    <w:p w14:paraId="0FCBB821" w14:textId="77777777" w:rsidR="00025B4B" w:rsidRPr="003000C7" w:rsidRDefault="00025B4B" w:rsidP="00C034AF">
      <w:pPr>
        <w:pStyle w:val="SectionBody"/>
      </w:pPr>
      <w:r w:rsidRPr="003000C7">
        <w:t>"Reasonable medical judgment" means a medical judgment that would be made by a licensed medical professional who is knowledgeable about the case and the treatment possibilities with respect to the medical conditions involved.</w:t>
      </w:r>
    </w:p>
    <w:p w14:paraId="5759E7A6" w14:textId="5C1DE213" w:rsidR="00025B4B" w:rsidRDefault="00025B4B" w:rsidP="00025B4B">
      <w:pPr>
        <w:pStyle w:val="SectionBody"/>
        <w:rPr>
          <w:i/>
          <w:iCs/>
        </w:rPr>
      </w:pPr>
      <w:r>
        <w:t>"</w:t>
      </w:r>
      <w:r w:rsidRPr="003000C7">
        <w:t>Unemancipated minor</w:t>
      </w:r>
      <w:r>
        <w:t>"</w:t>
      </w:r>
      <w:r w:rsidRPr="003000C7">
        <w:t xml:space="preserve"> means a person younger than 18 years of age who is not, or has not been, married or judicially emancipated.</w:t>
      </w:r>
    </w:p>
    <w:p w14:paraId="7B82397B" w14:textId="57C56FF3" w:rsidR="00025B4B" w:rsidRPr="00025B4B" w:rsidRDefault="00025B4B" w:rsidP="00CC1F3B">
      <w:pPr>
        <w:pStyle w:val="EnactingClause"/>
        <w:rPr>
          <w:b/>
          <w:bCs/>
          <w:i w:val="0"/>
          <w:iCs/>
          <w:u w:val="single"/>
        </w:rPr>
        <w:sectPr w:rsidR="00025B4B" w:rsidRPr="00025B4B" w:rsidSect="0068105C">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025B4B">
        <w:rPr>
          <w:b/>
          <w:bCs/>
          <w:i w:val="0"/>
          <w:iCs/>
          <w:u w:val="single"/>
        </w:rPr>
        <w:t>§16-2R-10. Abortifacients.</w:t>
      </w:r>
    </w:p>
    <w:p w14:paraId="2A2C15A6" w14:textId="77777777" w:rsidR="00025B4B" w:rsidRPr="00856ACB" w:rsidRDefault="00025B4B" w:rsidP="00025B4B">
      <w:pPr>
        <w:pStyle w:val="SectionBody"/>
        <w:rPr>
          <w:u w:val="single"/>
        </w:rPr>
      </w:pPr>
      <w:r w:rsidRPr="00856ACB">
        <w:rPr>
          <w:u w:val="single"/>
        </w:rPr>
        <w:t>(a) Unless otherwise permitted under §16-2R-3 of this code, a person or entity is guilty of performing or attempting to perform an abortion with an abortifacient if a person or entity knowingly and willfully:</w:t>
      </w:r>
    </w:p>
    <w:p w14:paraId="7847548C" w14:textId="77777777" w:rsidR="00025B4B" w:rsidRPr="00856ACB" w:rsidRDefault="00025B4B" w:rsidP="00025B4B">
      <w:pPr>
        <w:pStyle w:val="SectionBody"/>
        <w:rPr>
          <w:u w:val="single"/>
        </w:rPr>
      </w:pPr>
      <w:r w:rsidRPr="00856ACB">
        <w:rPr>
          <w:u w:val="single"/>
        </w:rPr>
        <w:t>(1) Sends by courier, delivery, or mail service an abortifacient to a person in the state of West Virginia;</w:t>
      </w:r>
    </w:p>
    <w:p w14:paraId="6383777E" w14:textId="77777777" w:rsidR="00025B4B" w:rsidRPr="00856ACB" w:rsidRDefault="00025B4B" w:rsidP="00025B4B">
      <w:pPr>
        <w:pStyle w:val="SectionBody"/>
        <w:rPr>
          <w:u w:val="single"/>
        </w:rPr>
      </w:pPr>
      <w:r w:rsidRPr="00856ACB">
        <w:rPr>
          <w:u w:val="single"/>
        </w:rPr>
        <w:t xml:space="preserve">(2) Places an abortifacient into the stream of commerce when the person or entity knows that the abortifacient is to be used in this state or mailed or sent by courier, delivery, or mail </w:t>
      </w:r>
      <w:r w:rsidRPr="00856ACB">
        <w:rPr>
          <w:u w:val="single"/>
        </w:rPr>
        <w:lastRenderedPageBreak/>
        <w:t>service to a person in the state of West Virginia;</w:t>
      </w:r>
    </w:p>
    <w:p w14:paraId="458C07B2" w14:textId="77777777" w:rsidR="00025B4B" w:rsidRPr="00856ACB" w:rsidRDefault="00025B4B" w:rsidP="00025B4B">
      <w:pPr>
        <w:pStyle w:val="SectionBody"/>
        <w:rPr>
          <w:u w:val="single"/>
        </w:rPr>
      </w:pPr>
      <w:r w:rsidRPr="00856ACB">
        <w:rPr>
          <w:u w:val="single"/>
        </w:rPr>
        <w:t>(3) Prescribes an abortifacient to a person in the state of West Virginia, regardless of whether the prescriber was in the state of West Virginia; or</w:t>
      </w:r>
    </w:p>
    <w:p w14:paraId="28101939" w14:textId="77777777" w:rsidR="00025B4B" w:rsidRPr="00856ACB" w:rsidRDefault="00025B4B" w:rsidP="00025B4B">
      <w:pPr>
        <w:pStyle w:val="SectionBody"/>
        <w:rPr>
          <w:u w:val="single"/>
        </w:rPr>
      </w:pPr>
      <w:r w:rsidRPr="00856ACB">
        <w:rPr>
          <w:u w:val="single"/>
        </w:rPr>
        <w:t>(4) Disseminates an abortifacient in the state of West Virginia without a lawfully valid prescription.</w:t>
      </w:r>
    </w:p>
    <w:p w14:paraId="0CA46638" w14:textId="77777777" w:rsidR="00025B4B" w:rsidRPr="00856ACB" w:rsidRDefault="00025B4B" w:rsidP="00025B4B">
      <w:pPr>
        <w:pStyle w:val="SectionBody"/>
        <w:rPr>
          <w:u w:val="single"/>
        </w:rPr>
      </w:pPr>
      <w:r w:rsidRPr="00856ACB">
        <w:rPr>
          <w:u w:val="single"/>
        </w:rPr>
        <w:t>(b)(1) Any person other than a licensed medical professional, as defined in §16-2R-2 of this code, who knowingly and willfully violates subsection (a) of this section is guilty of a felony, and, upon conviction thereof, shall be imprisoned in a state correctional facility for a determinate sentence of not less than three nor more than 10 years.</w:t>
      </w:r>
    </w:p>
    <w:p w14:paraId="19F222E6" w14:textId="77777777" w:rsidR="00025B4B" w:rsidRPr="00856ACB" w:rsidRDefault="00025B4B" w:rsidP="00025B4B">
      <w:pPr>
        <w:pStyle w:val="SectionBody"/>
        <w:rPr>
          <w:u w:val="single"/>
        </w:rPr>
      </w:pPr>
      <w:r w:rsidRPr="00856ACB">
        <w:rPr>
          <w:u w:val="single"/>
        </w:rPr>
        <w:t xml:space="preserve">(2) Where a licensed medical professional, as defined in §16-2R-2 of this code, knowingly and willfully violates subsection (a) of this section, he or she is subject to disciplinary action by his or her applicable licensing board. If the licensing board finds that the licensed medical professional has knowingly and willfully violated subsection (a) of this section, the licensing board shall revoke the medical professional’s license. </w:t>
      </w:r>
    </w:p>
    <w:p w14:paraId="7931A000" w14:textId="77777777" w:rsidR="00025B4B" w:rsidRPr="00856ACB" w:rsidRDefault="00025B4B" w:rsidP="00025B4B">
      <w:pPr>
        <w:pStyle w:val="SectionBody"/>
        <w:rPr>
          <w:u w:val="single"/>
        </w:rPr>
      </w:pPr>
      <w:r w:rsidRPr="00856ACB">
        <w:rPr>
          <w:u w:val="single"/>
        </w:rPr>
        <w:t>(3) This section does not authorize a woman to be charged with or convicted of a criminal offense in the death of her own unborn child.</w:t>
      </w:r>
    </w:p>
    <w:p w14:paraId="7FD42704" w14:textId="42477BFB" w:rsidR="00025B4B" w:rsidRPr="00856ACB" w:rsidRDefault="00025B4B" w:rsidP="00025B4B">
      <w:pPr>
        <w:pStyle w:val="SectionBody"/>
        <w:rPr>
          <w:u w:val="single"/>
        </w:rPr>
      </w:pPr>
      <w:r w:rsidRPr="00856ACB">
        <w:rPr>
          <w:u w:val="single"/>
        </w:rPr>
        <w:t xml:space="preserve">(c) A pregnant woman who unlawfully receives an abortifacient or any family member of the pregnant woman who unlawfully received an abortifacient as defined in §48-27-204(7)(A)-(P) </w:t>
      </w:r>
      <w:r w:rsidR="009B6B65">
        <w:rPr>
          <w:u w:val="single"/>
        </w:rPr>
        <w:t xml:space="preserve">of this code </w:t>
      </w:r>
      <w:r w:rsidRPr="00856ACB">
        <w:rPr>
          <w:u w:val="single"/>
        </w:rPr>
        <w:t xml:space="preserve">may bring a civil action, which is not subject to any of the provisions of §55-7B-1 </w:t>
      </w:r>
      <w:r w:rsidRPr="00856ACB">
        <w:rPr>
          <w:i/>
          <w:iCs/>
          <w:u w:val="single"/>
        </w:rPr>
        <w:t>et seq</w:t>
      </w:r>
      <w:r w:rsidRPr="00856ACB">
        <w:rPr>
          <w:u w:val="single"/>
        </w:rPr>
        <w:t>.</w:t>
      </w:r>
      <w:r w:rsidR="009B6B65">
        <w:rPr>
          <w:u w:val="single"/>
        </w:rPr>
        <w:t xml:space="preserve"> of this code</w:t>
      </w:r>
      <w:r w:rsidRPr="00856ACB">
        <w:rPr>
          <w:u w:val="single"/>
        </w:rPr>
        <w:t>, against a person or entity that knowingly and willfully violates subsection (a) of this section.</w:t>
      </w:r>
    </w:p>
    <w:p w14:paraId="08E9D0F3" w14:textId="77777777" w:rsidR="00025B4B" w:rsidRPr="00856ACB" w:rsidRDefault="00025B4B" w:rsidP="00025B4B">
      <w:pPr>
        <w:pStyle w:val="SectionBody"/>
        <w:rPr>
          <w:u w:val="single"/>
        </w:rPr>
      </w:pPr>
      <w:r w:rsidRPr="00856ACB">
        <w:rPr>
          <w:u w:val="single"/>
        </w:rPr>
        <w:t>(1) If a claimant prevails in a civil action alleging a violation of subsection (a) of this section, and in addition to any permissive relief the circuit court may award in law or equity, the circuit court shall award:</w:t>
      </w:r>
    </w:p>
    <w:p w14:paraId="0D019D92" w14:textId="77777777" w:rsidR="00025B4B" w:rsidRPr="00856ACB" w:rsidRDefault="00025B4B" w:rsidP="00025B4B">
      <w:pPr>
        <w:pStyle w:val="SectionBody"/>
        <w:rPr>
          <w:u w:val="single"/>
        </w:rPr>
      </w:pPr>
      <w:r w:rsidRPr="00856ACB">
        <w:rPr>
          <w:u w:val="single"/>
        </w:rPr>
        <w:t>(A) Injunctive relief directing the person or entity to refrain from engaging in the prohibited conduct set forth in subsection (a) of this section; and</w:t>
      </w:r>
    </w:p>
    <w:p w14:paraId="1206B2B9" w14:textId="77777777" w:rsidR="00025B4B" w:rsidRPr="00856ACB" w:rsidRDefault="00025B4B" w:rsidP="00025B4B">
      <w:pPr>
        <w:pStyle w:val="SectionBody"/>
        <w:rPr>
          <w:u w:val="single"/>
        </w:rPr>
      </w:pPr>
      <w:r w:rsidRPr="00856ACB">
        <w:rPr>
          <w:u w:val="single"/>
        </w:rPr>
        <w:lastRenderedPageBreak/>
        <w:t>(B) Damages of $10,000 for each abortion that the person or entity knowingly and willfully performed or attempted to perform.</w:t>
      </w:r>
    </w:p>
    <w:p w14:paraId="26031E07" w14:textId="77777777" w:rsidR="00025B4B" w:rsidRPr="00856ACB" w:rsidRDefault="00025B4B" w:rsidP="00025B4B">
      <w:pPr>
        <w:pStyle w:val="SectionBody"/>
        <w:rPr>
          <w:u w:val="single"/>
        </w:rPr>
      </w:pPr>
      <w:r w:rsidRPr="00856ACB">
        <w:rPr>
          <w:u w:val="single"/>
        </w:rPr>
        <w:t>(2) Neither an indictment nor a conviction is required for establishing liability against a person or entity in a civil action alleging a violation of subsection (a) of this section.</w:t>
      </w:r>
    </w:p>
    <w:p w14:paraId="60A3BC92" w14:textId="77777777" w:rsidR="00025B4B" w:rsidRPr="00856ACB" w:rsidRDefault="00025B4B" w:rsidP="00025B4B">
      <w:pPr>
        <w:pStyle w:val="SectionBody"/>
        <w:rPr>
          <w:u w:val="single"/>
        </w:rPr>
      </w:pPr>
      <w:r w:rsidRPr="00856ACB">
        <w:rPr>
          <w:u w:val="single"/>
        </w:rPr>
        <w:t>(d) This section shall not apply to:</w:t>
      </w:r>
    </w:p>
    <w:p w14:paraId="04861891" w14:textId="77777777" w:rsidR="00025B4B" w:rsidRPr="00856ACB" w:rsidRDefault="00025B4B" w:rsidP="00025B4B">
      <w:pPr>
        <w:pStyle w:val="SectionBody"/>
        <w:rPr>
          <w:u w:val="single"/>
        </w:rPr>
      </w:pPr>
      <w:r w:rsidRPr="00856ACB">
        <w:rPr>
          <w:u w:val="single"/>
        </w:rPr>
        <w:t>(1) A pharmacy fulfilling a lawfully valid prescription issued by a licensed medical professional in this state; or</w:t>
      </w:r>
    </w:p>
    <w:p w14:paraId="64A87919" w14:textId="7B14FB60" w:rsidR="0068105C" w:rsidRDefault="00025B4B" w:rsidP="00025B4B">
      <w:pPr>
        <w:pStyle w:val="SectionBody"/>
        <w:rPr>
          <w:u w:val="single"/>
        </w:rPr>
      </w:pPr>
      <w:r w:rsidRPr="00856ACB">
        <w:rPr>
          <w:u w:val="single"/>
        </w:rPr>
        <w:t>(2) A physician providing a medical procedure or service for a legitimate medical reason to a pregnant woman that results in the accidental or unintentional physical injury to or death of the unborn child.</w:t>
      </w:r>
    </w:p>
    <w:p w14:paraId="4AD71214" w14:textId="77777777" w:rsidR="0068105C" w:rsidRDefault="0068105C" w:rsidP="00025B4B">
      <w:pPr>
        <w:pStyle w:val="SectionBody"/>
        <w:rPr>
          <w:u w:val="single"/>
        </w:rPr>
        <w:sectPr w:rsidR="0068105C" w:rsidSect="0068105C">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00A463CE" w14:textId="4F5FE107" w:rsidR="0068105C" w:rsidRPr="0068105C" w:rsidRDefault="0068105C" w:rsidP="00F77D98">
      <w:pPr>
        <w:pStyle w:val="SectionHeading"/>
        <w:rPr>
          <w:u w:val="single"/>
        </w:rPr>
      </w:pPr>
      <w:r w:rsidRPr="0068105C">
        <w:rPr>
          <w:u w:val="single"/>
        </w:rPr>
        <w:t>§16-2R-11. Continuing education.</w:t>
      </w:r>
    </w:p>
    <w:p w14:paraId="3D957A7A" w14:textId="77777777" w:rsidR="0068105C" w:rsidRDefault="0068105C" w:rsidP="00F77D98">
      <w:pPr>
        <w:pStyle w:val="SectionBody"/>
        <w:sectPr w:rsidR="0068105C" w:rsidSect="0068105C">
          <w:type w:val="continuous"/>
          <w:pgSz w:w="12240" w:h="15840" w:code="1"/>
          <w:pgMar w:top="1440" w:right="1440" w:bottom="1440" w:left="1440" w:header="720" w:footer="720" w:gutter="0"/>
          <w:lnNumType w:countBy="1" w:restart="newSection"/>
          <w:cols w:space="720"/>
          <w:titlePg/>
          <w:docGrid w:linePitch="360"/>
        </w:sectPr>
      </w:pPr>
    </w:p>
    <w:p w14:paraId="2A886D58" w14:textId="7AC4CE90" w:rsidR="0068105C" w:rsidRPr="0068105C" w:rsidRDefault="0068105C" w:rsidP="0068105C">
      <w:pPr>
        <w:pStyle w:val="SectionBody"/>
        <w:rPr>
          <w:u w:val="single"/>
        </w:rPr>
      </w:pPr>
      <w:r w:rsidRPr="0068105C">
        <w:rPr>
          <w:u w:val="single"/>
        </w:rPr>
        <w:t>(a) Within one year of initial licensure to practice as a licensed medical professional the license</w:t>
      </w:r>
      <w:r w:rsidR="00C71C7F">
        <w:rPr>
          <w:u w:val="single"/>
        </w:rPr>
        <w:t>e</w:t>
      </w:r>
      <w:r w:rsidRPr="0068105C">
        <w:rPr>
          <w:u w:val="single"/>
        </w:rPr>
        <w:t xml:space="preserve"> shall complete two hours of continuing medical education regarding the dangers of the abortion pill and the efficacy of the abortion pill reversal.</w:t>
      </w:r>
    </w:p>
    <w:p w14:paraId="3081D759" w14:textId="015D7586" w:rsidR="00C33014" w:rsidRDefault="0068105C" w:rsidP="0068105C">
      <w:pPr>
        <w:pStyle w:val="SectionBody"/>
        <w:rPr>
          <w:u w:val="single"/>
        </w:rPr>
      </w:pPr>
      <w:r>
        <w:rPr>
          <w:u w:val="single"/>
        </w:rPr>
        <w:t>(b) As a prerequisite for license renewal, a licensed medical professional shall complete two hours biennially of continuing medical education regarding the dangers of the abortion pill and the efficacy of the abortion pill reversal.</w:t>
      </w:r>
    </w:p>
    <w:p w14:paraId="5EBA43A0" w14:textId="77777777" w:rsidR="0068105C" w:rsidRDefault="0068105C" w:rsidP="0068105C">
      <w:pPr>
        <w:pStyle w:val="SectionBody"/>
        <w:suppressLineNumbers/>
        <w:rPr>
          <w:u w:val="single"/>
        </w:rPr>
      </w:pPr>
    </w:p>
    <w:p w14:paraId="6190726E" w14:textId="0E418376" w:rsidR="0068105C" w:rsidRDefault="0068105C" w:rsidP="0068105C">
      <w:pPr>
        <w:pStyle w:val="Note"/>
      </w:pPr>
      <w:r>
        <w:t xml:space="preserve">NOTE: The purpose of this bill is to </w:t>
      </w:r>
      <w:r w:rsidRPr="00025B4B">
        <w:t>prohibit the abortifacients and to enact criminal penalties</w:t>
      </w:r>
      <w:r>
        <w:t xml:space="preserve">, </w:t>
      </w:r>
      <w:r w:rsidRPr="00025B4B">
        <w:t>permit private causes of action for supplying abortifacients</w:t>
      </w:r>
      <w:r>
        <w:t>, and require continuing medical education.</w:t>
      </w:r>
    </w:p>
    <w:p w14:paraId="7D82DAEC" w14:textId="77777777" w:rsidR="0068105C" w:rsidRPr="00303684" w:rsidRDefault="0068105C" w:rsidP="0068105C">
      <w:pPr>
        <w:pStyle w:val="Note"/>
      </w:pPr>
      <w:r w:rsidRPr="00AE48A0">
        <w:t>Strike-throughs indicate language that would be stricken from a heading or the present law and underscoring indicates new language that would be added.</w:t>
      </w:r>
    </w:p>
    <w:p w14:paraId="02795DA7" w14:textId="5A8CAB32" w:rsidR="0068105C" w:rsidRPr="0068105C" w:rsidRDefault="0068105C" w:rsidP="0068105C">
      <w:pPr>
        <w:pStyle w:val="SectionBody"/>
        <w:suppressLineNumbers/>
        <w:spacing w:line="240" w:lineRule="auto"/>
        <w:rPr>
          <w:sz w:val="20"/>
          <w:szCs w:val="20"/>
        </w:rPr>
      </w:pPr>
    </w:p>
    <w:sectPr w:rsidR="0068105C" w:rsidRPr="0068105C" w:rsidSect="006810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B3AD" w14:textId="77777777" w:rsidR="00000309" w:rsidRPr="00B844FE" w:rsidRDefault="00000309" w:rsidP="00B844FE">
      <w:r>
        <w:separator/>
      </w:r>
    </w:p>
  </w:endnote>
  <w:endnote w:type="continuationSeparator" w:id="0">
    <w:p w14:paraId="5AE18744" w14:textId="77777777" w:rsidR="00000309" w:rsidRPr="00B844FE" w:rsidRDefault="000003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9407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FF7A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82588"/>
      <w:docPartObj>
        <w:docPartGallery w:val="Page Numbers (Bottom of Page)"/>
        <w:docPartUnique/>
      </w:docPartObj>
    </w:sdtPr>
    <w:sdtEndPr>
      <w:rPr>
        <w:noProof/>
      </w:rPr>
    </w:sdtEndPr>
    <w:sdtContent>
      <w:p w14:paraId="16DDD43F" w14:textId="22C75EA8"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837559"/>
      <w:docPartObj>
        <w:docPartGallery w:val="Page Numbers (Bottom of Page)"/>
        <w:docPartUnique/>
      </w:docPartObj>
    </w:sdtPr>
    <w:sdtEndPr>
      <w:rPr>
        <w:noProof/>
      </w:rPr>
    </w:sdtEndPr>
    <w:sdtContent>
      <w:p w14:paraId="28510BC3" w14:textId="795704C5"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732077"/>
      <w:docPartObj>
        <w:docPartGallery w:val="Page Numbers (Bottom of Page)"/>
        <w:docPartUnique/>
      </w:docPartObj>
    </w:sdtPr>
    <w:sdtEndPr>
      <w:rPr>
        <w:noProof/>
      </w:rPr>
    </w:sdtEndPr>
    <w:sdtContent>
      <w:p w14:paraId="6909F088" w14:textId="6C865635"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943D13" w14:textId="300F4673" w:rsidR="00025B4B" w:rsidRDefault="00025B4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A83B" w14:textId="77777777" w:rsidR="00000309" w:rsidRPr="00B844FE" w:rsidRDefault="00000309" w:rsidP="00B844FE">
      <w:r>
        <w:separator/>
      </w:r>
    </w:p>
  </w:footnote>
  <w:footnote w:type="continuationSeparator" w:id="0">
    <w:p w14:paraId="215ACFDF" w14:textId="77777777" w:rsidR="00000309" w:rsidRPr="00B844FE" w:rsidRDefault="000003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CE83" w14:textId="77777777" w:rsidR="002A0269" w:rsidRPr="00B844FE" w:rsidRDefault="00972930">
    <w:pPr>
      <w:pStyle w:val="Header"/>
    </w:pPr>
    <w:sdt>
      <w:sdtPr>
        <w:id w:val="-684364211"/>
        <w:placeholder>
          <w:docPart w:val="6A947E523F684A359578CE253A4826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947E523F684A359578CE253A4826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D08C" w14:textId="430492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025B4B">
      <w:rPr>
        <w:sz w:val="22"/>
        <w:szCs w:val="22"/>
      </w:rPr>
      <w:t>SB</w:t>
    </w:r>
    <w:r w:rsidR="00CB39D3">
      <w:rPr>
        <w:sz w:val="22"/>
        <w:szCs w:val="22"/>
      </w:rPr>
      <w:t xml:space="preserve"> 173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B4B">
          <w:rPr>
            <w:sz w:val="22"/>
            <w:szCs w:val="22"/>
          </w:rPr>
          <w:t>2026R1183</w:t>
        </w:r>
        <w:r w:rsidR="00056355">
          <w:rPr>
            <w:sz w:val="22"/>
            <w:szCs w:val="22"/>
          </w:rPr>
          <w:t>B</w:t>
        </w:r>
      </w:sdtContent>
    </w:sdt>
  </w:p>
  <w:p w14:paraId="65DF6A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F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5C1A"/>
    <w:multiLevelType w:val="hybridMultilevel"/>
    <w:tmpl w:val="5DCCD32C"/>
    <w:lvl w:ilvl="0" w:tplc="25CC8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94295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4B"/>
    <w:rsid w:val="00000309"/>
    <w:rsid w:val="0000526A"/>
    <w:rsid w:val="00025B4B"/>
    <w:rsid w:val="00056355"/>
    <w:rsid w:val="000573A9"/>
    <w:rsid w:val="00085D22"/>
    <w:rsid w:val="00093AB0"/>
    <w:rsid w:val="000A0A53"/>
    <w:rsid w:val="000C5C77"/>
    <w:rsid w:val="000E3912"/>
    <w:rsid w:val="0010070F"/>
    <w:rsid w:val="0015112E"/>
    <w:rsid w:val="001552E7"/>
    <w:rsid w:val="001566B4"/>
    <w:rsid w:val="00160F8F"/>
    <w:rsid w:val="001A66B7"/>
    <w:rsid w:val="001C279E"/>
    <w:rsid w:val="001D459E"/>
    <w:rsid w:val="001F7B69"/>
    <w:rsid w:val="00211F02"/>
    <w:rsid w:val="0022348D"/>
    <w:rsid w:val="00253C5C"/>
    <w:rsid w:val="0027011C"/>
    <w:rsid w:val="00274200"/>
    <w:rsid w:val="00274657"/>
    <w:rsid w:val="00275740"/>
    <w:rsid w:val="002A0269"/>
    <w:rsid w:val="002D2048"/>
    <w:rsid w:val="00303684"/>
    <w:rsid w:val="003143F5"/>
    <w:rsid w:val="00314854"/>
    <w:rsid w:val="00342D0C"/>
    <w:rsid w:val="003817AF"/>
    <w:rsid w:val="00394191"/>
    <w:rsid w:val="003C51CD"/>
    <w:rsid w:val="003C6034"/>
    <w:rsid w:val="00400B5C"/>
    <w:rsid w:val="004368E0"/>
    <w:rsid w:val="004C13DD"/>
    <w:rsid w:val="004D3ABE"/>
    <w:rsid w:val="004E3441"/>
    <w:rsid w:val="00500579"/>
    <w:rsid w:val="00527130"/>
    <w:rsid w:val="0054079E"/>
    <w:rsid w:val="005423C7"/>
    <w:rsid w:val="00576BE5"/>
    <w:rsid w:val="005A5366"/>
    <w:rsid w:val="005E3342"/>
    <w:rsid w:val="006369EB"/>
    <w:rsid w:val="00637E73"/>
    <w:rsid w:val="0068105C"/>
    <w:rsid w:val="006865E9"/>
    <w:rsid w:val="00686E9A"/>
    <w:rsid w:val="00691F3E"/>
    <w:rsid w:val="00694BFB"/>
    <w:rsid w:val="006A106B"/>
    <w:rsid w:val="006C523D"/>
    <w:rsid w:val="006D4036"/>
    <w:rsid w:val="0074542E"/>
    <w:rsid w:val="007A5259"/>
    <w:rsid w:val="007A7081"/>
    <w:rsid w:val="007F1CF5"/>
    <w:rsid w:val="00834EDE"/>
    <w:rsid w:val="00856ACB"/>
    <w:rsid w:val="008736AA"/>
    <w:rsid w:val="008D275D"/>
    <w:rsid w:val="00946186"/>
    <w:rsid w:val="00972591"/>
    <w:rsid w:val="00972930"/>
    <w:rsid w:val="00980327"/>
    <w:rsid w:val="00986478"/>
    <w:rsid w:val="009B24BD"/>
    <w:rsid w:val="009B5557"/>
    <w:rsid w:val="009B6B65"/>
    <w:rsid w:val="009F1067"/>
    <w:rsid w:val="00A067C6"/>
    <w:rsid w:val="00A1396D"/>
    <w:rsid w:val="00A31E01"/>
    <w:rsid w:val="00A527AD"/>
    <w:rsid w:val="00A718CF"/>
    <w:rsid w:val="00AA069B"/>
    <w:rsid w:val="00AE48A0"/>
    <w:rsid w:val="00AE61BE"/>
    <w:rsid w:val="00B16F25"/>
    <w:rsid w:val="00B24422"/>
    <w:rsid w:val="00B36575"/>
    <w:rsid w:val="00B66B81"/>
    <w:rsid w:val="00B70A81"/>
    <w:rsid w:val="00B71E6F"/>
    <w:rsid w:val="00B80C20"/>
    <w:rsid w:val="00B844FE"/>
    <w:rsid w:val="00B86B4F"/>
    <w:rsid w:val="00BA1F84"/>
    <w:rsid w:val="00BC562B"/>
    <w:rsid w:val="00C33014"/>
    <w:rsid w:val="00C33434"/>
    <w:rsid w:val="00C34869"/>
    <w:rsid w:val="00C42EB6"/>
    <w:rsid w:val="00C62327"/>
    <w:rsid w:val="00C71C7F"/>
    <w:rsid w:val="00C85096"/>
    <w:rsid w:val="00CA2741"/>
    <w:rsid w:val="00CB20EF"/>
    <w:rsid w:val="00CB39D3"/>
    <w:rsid w:val="00CB3FF2"/>
    <w:rsid w:val="00CB6CEA"/>
    <w:rsid w:val="00CC1F3B"/>
    <w:rsid w:val="00CC7AA8"/>
    <w:rsid w:val="00CD12CB"/>
    <w:rsid w:val="00CD36CF"/>
    <w:rsid w:val="00CF1075"/>
    <w:rsid w:val="00CF1DCA"/>
    <w:rsid w:val="00D579FC"/>
    <w:rsid w:val="00D65B9F"/>
    <w:rsid w:val="00D81C16"/>
    <w:rsid w:val="00DE526B"/>
    <w:rsid w:val="00DF199D"/>
    <w:rsid w:val="00E01542"/>
    <w:rsid w:val="00E365F1"/>
    <w:rsid w:val="00E62F48"/>
    <w:rsid w:val="00E831B3"/>
    <w:rsid w:val="00E95808"/>
    <w:rsid w:val="00E95FBC"/>
    <w:rsid w:val="00EC5E63"/>
    <w:rsid w:val="00EE70CB"/>
    <w:rsid w:val="00F41CA2"/>
    <w:rsid w:val="00F443C0"/>
    <w:rsid w:val="00F569E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1AD1"/>
  <w15:chartTrackingRefBased/>
  <w15:docId w15:val="{5EC81F42-28BA-49C8-B357-7498588D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5B4B"/>
    <w:rPr>
      <w:rFonts w:eastAsia="Calibri"/>
      <w:b/>
      <w:caps/>
      <w:color w:val="000000"/>
      <w:sz w:val="24"/>
    </w:rPr>
  </w:style>
  <w:style w:type="character" w:customStyle="1" w:styleId="SectionBodyChar">
    <w:name w:val="Section Body Char"/>
    <w:link w:val="SectionBody"/>
    <w:rsid w:val="00025B4B"/>
    <w:rPr>
      <w:rFonts w:eastAsia="Calibri"/>
      <w:color w:val="000000"/>
    </w:rPr>
  </w:style>
  <w:style w:type="character" w:customStyle="1" w:styleId="SectionHeadingChar">
    <w:name w:val="Section Heading Char"/>
    <w:link w:val="SectionHeading"/>
    <w:rsid w:val="00025B4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0FC70B3E3450AA04971431DEB5A4D"/>
        <w:category>
          <w:name w:val="General"/>
          <w:gallery w:val="placeholder"/>
        </w:category>
        <w:types>
          <w:type w:val="bbPlcHdr"/>
        </w:types>
        <w:behaviors>
          <w:behavior w:val="content"/>
        </w:behaviors>
        <w:guid w:val="{C3860722-49AA-471F-875C-87E4EA4A5152}"/>
      </w:docPartPr>
      <w:docPartBody>
        <w:p w:rsidR="006E2B1B" w:rsidRDefault="006E2B1B">
          <w:pPr>
            <w:pStyle w:val="64A0FC70B3E3450AA04971431DEB5A4D"/>
          </w:pPr>
          <w:r w:rsidRPr="00B844FE">
            <w:t>Prefix Text</w:t>
          </w:r>
        </w:p>
      </w:docPartBody>
    </w:docPart>
    <w:docPart>
      <w:docPartPr>
        <w:name w:val="6A947E523F684A359578CE253A48264E"/>
        <w:category>
          <w:name w:val="General"/>
          <w:gallery w:val="placeholder"/>
        </w:category>
        <w:types>
          <w:type w:val="bbPlcHdr"/>
        </w:types>
        <w:behaviors>
          <w:behavior w:val="content"/>
        </w:behaviors>
        <w:guid w:val="{27F86FA1-BD1C-4BF8-A8E4-7A65BDD5C862}"/>
      </w:docPartPr>
      <w:docPartBody>
        <w:p w:rsidR="006E2B1B" w:rsidRDefault="006E2B1B">
          <w:pPr>
            <w:pStyle w:val="6A947E523F684A359578CE253A48264E"/>
          </w:pPr>
          <w:r w:rsidRPr="00B844FE">
            <w:t>[Type here]</w:t>
          </w:r>
        </w:p>
      </w:docPartBody>
    </w:docPart>
    <w:docPart>
      <w:docPartPr>
        <w:name w:val="DA169784A8184B3C846F9B00C8F87C10"/>
        <w:category>
          <w:name w:val="General"/>
          <w:gallery w:val="placeholder"/>
        </w:category>
        <w:types>
          <w:type w:val="bbPlcHdr"/>
        </w:types>
        <w:behaviors>
          <w:behavior w:val="content"/>
        </w:behaviors>
        <w:guid w:val="{890D2D96-7F9C-42AC-B7BF-3B359A3B0BF7}"/>
      </w:docPartPr>
      <w:docPartBody>
        <w:p w:rsidR="006E2B1B" w:rsidRDefault="006E2B1B">
          <w:pPr>
            <w:pStyle w:val="DA169784A8184B3C846F9B00C8F87C10"/>
          </w:pPr>
          <w:r w:rsidRPr="00B844FE">
            <w:t>Number</w:t>
          </w:r>
        </w:p>
      </w:docPartBody>
    </w:docPart>
    <w:docPart>
      <w:docPartPr>
        <w:name w:val="31EDF4E04B2C4B78A0CA95F4724150C0"/>
        <w:category>
          <w:name w:val="General"/>
          <w:gallery w:val="placeholder"/>
        </w:category>
        <w:types>
          <w:type w:val="bbPlcHdr"/>
        </w:types>
        <w:behaviors>
          <w:behavior w:val="content"/>
        </w:behaviors>
        <w:guid w:val="{A776BEFD-9AAA-4598-92F3-FC91145E7D12}"/>
      </w:docPartPr>
      <w:docPartBody>
        <w:p w:rsidR="006E2B1B" w:rsidRDefault="006E2B1B">
          <w:pPr>
            <w:pStyle w:val="31EDF4E04B2C4B78A0CA95F4724150C0"/>
          </w:pPr>
          <w:r w:rsidRPr="00B844FE">
            <w:t>Enter Sponsors Here</w:t>
          </w:r>
        </w:p>
      </w:docPartBody>
    </w:docPart>
    <w:docPart>
      <w:docPartPr>
        <w:name w:val="23374F23E2BA4752B4F231E9B8F2A609"/>
        <w:category>
          <w:name w:val="General"/>
          <w:gallery w:val="placeholder"/>
        </w:category>
        <w:types>
          <w:type w:val="bbPlcHdr"/>
        </w:types>
        <w:behaviors>
          <w:behavior w:val="content"/>
        </w:behaviors>
        <w:guid w:val="{871C11D1-D2B1-46F7-9D13-7F5000B20C8F}"/>
      </w:docPartPr>
      <w:docPartBody>
        <w:p w:rsidR="006E2B1B" w:rsidRDefault="006E2B1B">
          <w:pPr>
            <w:pStyle w:val="23374F23E2BA4752B4F231E9B8F2A6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1B"/>
    <w:rsid w:val="00160F8F"/>
    <w:rsid w:val="00183C24"/>
    <w:rsid w:val="00342D0C"/>
    <w:rsid w:val="0054079E"/>
    <w:rsid w:val="00545174"/>
    <w:rsid w:val="00576BE5"/>
    <w:rsid w:val="005A7969"/>
    <w:rsid w:val="006E2B1B"/>
    <w:rsid w:val="0074542E"/>
    <w:rsid w:val="00A067C6"/>
    <w:rsid w:val="00B36575"/>
    <w:rsid w:val="00B70A81"/>
    <w:rsid w:val="00CA2741"/>
    <w:rsid w:val="00CB3FF2"/>
    <w:rsid w:val="00CB6CEA"/>
    <w:rsid w:val="00CC7AA8"/>
    <w:rsid w:val="00D65B9F"/>
    <w:rsid w:val="00E9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0FC70B3E3450AA04971431DEB5A4D">
    <w:name w:val="64A0FC70B3E3450AA04971431DEB5A4D"/>
  </w:style>
  <w:style w:type="paragraph" w:customStyle="1" w:styleId="6A947E523F684A359578CE253A48264E">
    <w:name w:val="6A947E523F684A359578CE253A48264E"/>
  </w:style>
  <w:style w:type="paragraph" w:customStyle="1" w:styleId="DA169784A8184B3C846F9B00C8F87C10">
    <w:name w:val="DA169784A8184B3C846F9B00C8F87C10"/>
  </w:style>
  <w:style w:type="paragraph" w:customStyle="1" w:styleId="31EDF4E04B2C4B78A0CA95F4724150C0">
    <w:name w:val="31EDF4E04B2C4B78A0CA95F4724150C0"/>
  </w:style>
  <w:style w:type="character" w:styleId="PlaceholderText">
    <w:name w:val="Placeholder Text"/>
    <w:basedOn w:val="DefaultParagraphFont"/>
    <w:uiPriority w:val="99"/>
    <w:semiHidden/>
    <w:rPr>
      <w:color w:val="808080"/>
    </w:rPr>
  </w:style>
  <w:style w:type="paragraph" w:customStyle="1" w:styleId="23374F23E2BA4752B4F231E9B8F2A609">
    <w:name w:val="23374F23E2BA4752B4F231E9B8F2A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1453</Words>
  <Characters>8007</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2026-01-05T19:14:00Z</dcterms:created>
  <dcterms:modified xsi:type="dcterms:W3CDTF">2026-01-22T19:37:00Z</dcterms:modified>
</cp:coreProperties>
</file>